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:rsidTr="00433B02">
        <w:tc>
          <w:tcPr>
            <w:tcW w:w="1984" w:type="dxa"/>
          </w:tcPr>
          <w:p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</w:p>
        </w:tc>
        <w:sdt>
          <w:sdtPr>
            <w:rPr>
              <w:color w:val="231F20"/>
              <w:sz w:val="22"/>
              <w:szCs w:val="22"/>
            </w:rPr>
            <w:id w:val="-1161701551"/>
            <w:placeholder>
              <w:docPart w:val="4392518B19A149E18CBC474984B7FC4F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81588F" w:rsidP="0081588F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E52F40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um Text einzugeben</w:t>
                </w:r>
              </w:p>
            </w:tc>
          </w:sdtContent>
        </w:sdt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Schlüsselabgabe</w:t>
            </w:r>
          </w:p>
        </w:tc>
        <w:sdt>
          <w:sdtPr>
            <w:rPr>
              <w:color w:val="231F20"/>
              <w:sz w:val="22"/>
              <w:szCs w:val="22"/>
            </w:rPr>
            <w:id w:val="529375487"/>
            <w:placeholder>
              <w:docPart w:val="4AB52955E8054281B471A64181FE2F8D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81588F" w:rsidP="00A7681B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E52F40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um Text einzugeben</w:t>
                </w:r>
              </w:p>
            </w:tc>
          </w:sdtContent>
        </w:sdt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 retour</w:t>
            </w:r>
          </w:p>
        </w:tc>
        <w:sdt>
          <w:sdtPr>
            <w:rPr>
              <w:color w:val="231F20"/>
              <w:sz w:val="22"/>
              <w:szCs w:val="22"/>
            </w:rPr>
            <w:id w:val="1099065262"/>
            <w:placeholder>
              <w:docPart w:val="693FA2CAC9EB49D4AA48D64B0CA994C8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81588F" w:rsidP="00A7681B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E52F40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um Text einzugeben</w:t>
                </w:r>
              </w:p>
            </w:tc>
          </w:sdtContent>
        </w:sdt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Kaution erhalten</w:t>
            </w:r>
          </w:p>
        </w:tc>
        <w:sdt>
          <w:sdtPr>
            <w:rPr>
              <w:color w:val="231F20"/>
              <w:sz w:val="22"/>
              <w:szCs w:val="22"/>
            </w:rPr>
            <w:id w:val="-1855638090"/>
            <w:placeholder>
              <w:docPart w:val="6744BF640D7D4D4393FFD602769C7F3B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81588F" w:rsidP="00A7681B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E52F40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um Text einzugeben</w:t>
                </w:r>
              </w:p>
            </w:tc>
          </w:sdtContent>
        </w:sdt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Kaution retour</w:t>
            </w:r>
          </w:p>
        </w:tc>
        <w:sdt>
          <w:sdtPr>
            <w:rPr>
              <w:color w:val="231F20"/>
              <w:sz w:val="22"/>
              <w:szCs w:val="22"/>
            </w:rPr>
            <w:id w:val="-774935901"/>
            <w:placeholder>
              <w:docPart w:val="01BACE5298B0457EBD0EFB89A71F765B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81588F" w:rsidP="00A7681B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E52F40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um Text einzugeben</w:t>
                </w:r>
              </w:p>
            </w:tc>
          </w:sdtContent>
        </w:sdt>
      </w:tr>
    </w:tbl>
    <w:p w:rsidR="00F14FAF" w:rsidRPr="00913111" w:rsidRDefault="00F14FAF" w:rsidP="00A7681B">
      <w:pPr>
        <w:pStyle w:val="Textkrper"/>
        <w:tabs>
          <w:tab w:val="left" w:pos="5529"/>
        </w:tabs>
        <w:rPr>
          <w:color w:val="231F20"/>
          <w:sz w:val="22"/>
          <w:szCs w:val="22"/>
        </w:rPr>
      </w:pP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0" w:name="_Hlk82435240"/>
    </w:p>
    <w:p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zu Gesuchsteller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Mieter)</w:t>
      </w: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Organisation / Veranstalter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Veranstalter"/>
            <w:tag w:val="txt_veranstalter"/>
            <w:id w:val="-1761749195"/>
            <w:lock w:val="sdtLocked"/>
            <w:placeholder>
              <w:docPart w:val="517FA3272ACE47A29B82EDE4A2E919C2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:rsidR="002B4418" w:rsidRDefault="002B4418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Vorname und Name"/>
            <w:tag w:val="txt_Name"/>
            <w:id w:val="1994678041"/>
            <w:lock w:val="sdtLocked"/>
            <w:placeholder>
              <w:docPart w:val="D278CAAB5F2D4CDCA50FDA1599C5E573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:rsidR="002B4418" w:rsidRDefault="002B4418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Adresse"/>
            <w:tag w:val="txt_adresse"/>
            <w:id w:val="416522358"/>
            <w:lock w:val="sdtLocked"/>
            <w:placeholder>
              <w:docPart w:val="0D4309CAEEAE4C498485BA6A216A8D6B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:rsidR="002B4418" w:rsidRDefault="00F35F4C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Telefonnummer"/>
            <w:tag w:val="txt_telefonnummer"/>
            <w:id w:val="-160240264"/>
            <w:lock w:val="sdtLocked"/>
            <w:placeholder>
              <w:docPart w:val="0D4309CAEEAE4C498485BA6A216A8D6B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:rsidR="002B4418" w:rsidRDefault="0081588F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E-Mail"/>
            <w:tag w:val="txt_e-mail"/>
            <w:id w:val="-2056298527"/>
            <w:lock w:val="sdtLocked"/>
            <w:placeholder>
              <w:docPart w:val="0D4309CAEEAE4C498485BA6A216A8D6B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:rsidR="002B4418" w:rsidRDefault="0081588F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418" w:rsidTr="007B0143">
        <w:trPr>
          <w:trHeight w:val="40"/>
        </w:trPr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Geburtsdatum"/>
            <w:tag w:val="txt_Geburtsdatum"/>
            <w:id w:val="-1768069298"/>
            <w:lock w:val="sdtLocked"/>
            <w:placeholder>
              <w:docPart w:val="0D4309CAEEAE4C498485BA6A216A8D6B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:rsidR="002B4418" w:rsidRDefault="0081588F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Angaben zur Veranstaltung </w:t>
      </w:r>
    </w:p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Art / Zweck der Veranstaltung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Zweck"/>
            <w:tag w:val="txt_zweck"/>
            <w:id w:val="-1854717952"/>
            <w:lock w:val="sdtLocked"/>
            <w:placeholder>
              <w:docPart w:val="0D4309CAEEAE4C498485BA6A216A8D6B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:rsidR="0014355D" w:rsidRDefault="0081588F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lastRenderedPageBreak/>
              <w:t xml:space="preserve">Datum der Veranstaltung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Datum"/>
            <w:tag w:val="txt_datum"/>
            <w:id w:val="178863386"/>
            <w:lock w:val="sdtLocked"/>
            <w:placeholder>
              <w:docPart w:val="E6DA52A70B564F65A08081D546C739F1"/>
            </w:placeholder>
            <w:showingPlcHdr/>
            <w:date>
              <w:dateFormat w:val="dddd, 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67" w:type="dxa"/>
              </w:tcPr>
              <w:p w:rsidR="0014355D" w:rsidRDefault="001E1B08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A71F5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14355D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Übernahme der Räumlichkeit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Datum"/>
            <w:tag w:val="txt_datum"/>
            <w:id w:val="19212240"/>
            <w:lock w:val="sdtLocked"/>
            <w:placeholder>
              <w:docPart w:val="E6DA52A70B564F65A08081D546C739F1"/>
            </w:placeholder>
            <w:showingPlcHdr/>
            <w:date>
              <w:dateFormat w:val="dddd, 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67" w:type="dxa"/>
              </w:tcPr>
              <w:p w:rsidR="0014355D" w:rsidRDefault="0081588F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A71F5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Abgabe der Räumlichkeit 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Datum"/>
            <w:tag w:val="txt_datum"/>
            <w:id w:val="-1487702220"/>
            <w:lock w:val="sdtLocked"/>
            <w:placeholder>
              <w:docPart w:val="E6DA52A70B564F65A08081D546C739F1"/>
            </w:placeholder>
            <w:showingPlcHdr/>
            <w:date>
              <w:dateFormat w:val="dddd, 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67" w:type="dxa"/>
              </w:tcPr>
              <w:p w:rsidR="0014355D" w:rsidRDefault="0081588F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A71F5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4355D" w:rsidTr="00F301CC">
        <w:tc>
          <w:tcPr>
            <w:tcW w:w="9348" w:type="dxa"/>
            <w:gridSpan w:val="2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Übergabe und Abnahmen ausserhalb der normalen Arbeitszeiten werden separat verrechnet. 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>Bitte vereinbaren Sie die Uhrzeit direkt mit dem Hauswart Heinz Roos 079 632 70 17</w:t>
            </w: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:rsidTr="001E1B08">
        <w:tc>
          <w:tcPr>
            <w:tcW w:w="3681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sdt>
          <w:sdtPr>
            <w:rPr>
              <w:rFonts w:eastAsia="Calibri"/>
              <w:color w:val="000000"/>
              <w:lang w:val="de-CH" w:eastAsia="en-US" w:bidi="ar-SA"/>
            </w:rPr>
            <w:alias w:val="Besucheranzahl"/>
            <w:tag w:val="txt_Besucheranzahl"/>
            <w:id w:val="1606999304"/>
            <w:lock w:val="sdtLocked"/>
            <w:placeholder>
              <w:docPart w:val="0D4309CAEEAE4C498485BA6A216A8D6B"/>
            </w:placeholder>
            <w:showingPlcHdr/>
            <w:text/>
          </w:sdtPr>
          <w:sdtEndPr/>
          <w:sdtContent>
            <w:tc>
              <w:tcPr>
                <w:tcW w:w="5667" w:type="dxa"/>
              </w:tcPr>
              <w:p w:rsidR="001E1B08" w:rsidRDefault="0081588F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E1B08" w:rsidRPr="008C0A6C" w:rsidRDefault="00931959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Nutzung WC-Anlagen </w:t>
      </w:r>
      <w:r w:rsidR="00763B9B"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9821506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41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763B9B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6555305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B9B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 w:rsidR="008C0A6C">
        <w:rPr>
          <w:rFonts w:eastAsia="Calibri"/>
          <w:color w:val="000000"/>
          <w:sz w:val="16"/>
          <w:szCs w:val="16"/>
          <w:lang w:val="de-CH" w:eastAsia="en-US" w:bidi="ar-SA"/>
        </w:rPr>
        <w:tab/>
      </w:r>
      <w:r w:rsidR="00763B9B">
        <w:rPr>
          <w:rFonts w:eastAsia="Calibri"/>
          <w:color w:val="000000"/>
          <w:sz w:val="16"/>
          <w:szCs w:val="16"/>
          <w:lang w:val="de-CH" w:eastAsia="en-US" w:bidi="ar-SA"/>
        </w:rPr>
        <w:t xml:space="preserve"> </w:t>
      </w:r>
    </w:p>
    <w:p w:rsidR="00F301CC" w:rsidRPr="0081588F" w:rsidRDefault="00763B9B" w:rsidP="00A67A1F">
      <w:pPr>
        <w:widowControl/>
        <w:tabs>
          <w:tab w:val="left" w:pos="709"/>
        </w:tabs>
        <w:adjustRightInd w:val="0"/>
        <w:rPr>
          <w:rFonts w:eastAsia="Calibri"/>
          <w:color w:val="9BBB59" w:themeColor="accent3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Öffentliche Veranstaltung 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6747547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8F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81588F">
        <w:rPr>
          <w:rFonts w:eastAsia="Calibri"/>
          <w:color w:val="9BBB59" w:themeColor="accent3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4425103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41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 </w:t>
      </w:r>
      <w:r>
        <w:rPr>
          <w:rFonts w:eastAsia="Calibri"/>
          <w:color w:val="000000"/>
          <w:lang w:val="de-CH" w:eastAsia="en-US" w:bidi="ar-SA"/>
        </w:rPr>
        <w:tab/>
      </w:r>
      <w:r w:rsidRPr="0081588F">
        <w:rPr>
          <w:rFonts w:eastAsia="Calibri"/>
          <w:color w:val="9BBB59" w:themeColor="accent3"/>
          <w:lang w:val="de-CH" w:eastAsia="en-US" w:bidi="ar-SA"/>
        </w:rPr>
        <w:t>Anlassbewilligung der Gemeinde notwendig</w:t>
      </w:r>
    </w:p>
    <w:p w:rsidR="0081588F" w:rsidRDefault="0081588F">
      <w:pPr>
        <w:rPr>
          <w:rFonts w:eastAsia="Calibri"/>
          <w:color w:val="9BBB59" w:themeColor="accent3"/>
          <w:lang w:val="de-CH" w:eastAsia="en-US" w:bidi="ar-SA"/>
        </w:rPr>
      </w:pPr>
      <w:r>
        <w:rPr>
          <w:rFonts w:eastAsia="Calibri"/>
          <w:color w:val="9BBB59" w:themeColor="accent3"/>
          <w:lang w:val="de-CH" w:eastAsia="en-US" w:bidi="ar-SA"/>
        </w:rPr>
        <w:br w:type="page"/>
      </w:r>
    </w:p>
    <w:p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bookmarkStart w:id="1" w:name="_GoBack"/>
      <w:bookmarkEnd w:id="1"/>
      <w:r w:rsidRPr="00F301CC">
        <w:rPr>
          <w:rFonts w:eastAsia="Calibri"/>
          <w:b/>
          <w:color w:val="000000"/>
          <w:lang w:val="de-CH" w:eastAsia="en-US" w:bidi="ar-SA"/>
        </w:rPr>
        <w:t xml:space="preserve">Allgemeines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Brandschutzvorschriften der SGV sind zwingend einzuhalten.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Fluchtwege müssen jederzeit unbehindert genutzt werden können.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Bei öffentlichen Veranstaltungen ist eine Anlassbewilligung einzuholen.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Betreffend Schlüssel und Kaution nehmen Sie frühzeitig mit der Bauverwaltung Kontakt auf.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Ein Defibrillator befindet sich beim südwestlichen Eingang beim Turnplatz.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Vor Mietbeginn ist mit dem Hauswart ein Übergabeprotokoll auszufüllen. </w:t>
      </w:r>
    </w:p>
    <w:p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Benützungsreglement und die Hausordnung sind zwingend einzuhalten.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BD1E5B" w:rsidRDefault="003E2F58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41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 xml:space="preserve">das Benützungsreglement der Gemeinde Büsserach und </w:t>
      </w:r>
      <w:r w:rsidR="008C0A6C">
        <w:rPr>
          <w:rFonts w:eastAsia="Calibri"/>
          <w:color w:val="000000"/>
          <w:lang w:val="de-CH" w:eastAsia="en-US" w:bidi="ar-SA"/>
        </w:rPr>
        <w:t>die Hausordnung der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ab/>
      </w:r>
      <w:r w:rsidR="00931959">
        <w:rPr>
          <w:rFonts w:eastAsia="Calibri"/>
          <w:color w:val="000000"/>
          <w:lang w:val="de-CH" w:eastAsia="en-US" w:bidi="ar-SA"/>
        </w:rPr>
        <w:t>Pausenhalle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Dieser Reservationsantrag ist vollständig ausgefüllt und unterzeichnet der Gemeindeverwaltung Büsserach, Breitenbachstrasse 22, 4227 Büsserach einzureichen.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8"/>
        <w:gridCol w:w="2316"/>
        <w:gridCol w:w="2766"/>
        <w:gridCol w:w="2128"/>
      </w:tblGrid>
      <w:tr w:rsidR="00694110" w:rsidTr="00694110"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Der Veranstalter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694110" w:rsidTr="00694110">
        <w:trPr>
          <w:trHeight w:val="572"/>
        </w:trPr>
        <w:sdt>
          <w:sdtPr>
            <w:rPr>
              <w:rFonts w:eastAsia="Calibri"/>
              <w:color w:val="000000"/>
              <w:lang w:val="de-CH" w:eastAsia="en-US" w:bidi="ar-SA"/>
            </w:rPr>
            <w:alias w:val="Ort, Datum"/>
            <w:tag w:val="txt_OrtundDatum"/>
            <w:id w:val="526844713"/>
            <w:lock w:val="sdtLocked"/>
            <w:placeholder>
              <w:docPart w:val="0D4309CAEEAE4C498485BA6A216A8D6B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:rsidR="00694110" w:rsidRDefault="0081588F" w:rsidP="0081588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Calibri"/>
              <w:color w:val="000000"/>
              <w:lang w:val="de-CH" w:eastAsia="en-US" w:bidi="ar-SA"/>
            </w:rPr>
            <w:id w:val="868800576"/>
            <w:showingPlcHdr/>
            <w:picture/>
          </w:sdtPr>
          <w:sdtEndPr/>
          <w:sdtContent>
            <w:tc>
              <w:tcPr>
                <w:tcW w:w="2337" w:type="dxa"/>
              </w:tcPr>
              <w:p w:rsidR="00694110" w:rsidRDefault="001446F0" w:rsidP="00BD1E5B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>
                  <w:rPr>
                    <w:rFonts w:eastAsia="Calibri"/>
                    <w:noProof/>
                    <w:color w:val="000000"/>
                    <w:lang w:val="de-CH" w:eastAsia="de-CH" w:bidi="ar-SA"/>
                  </w:rPr>
                  <w:drawing>
                    <wp:inline distT="0" distB="0" distL="0" distR="0">
                      <wp:extent cx="1283724" cy="690007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9720" cy="709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/>
              <w:color w:val="000000"/>
              <w:lang w:val="de-CH" w:eastAsia="en-US" w:bidi="ar-SA"/>
            </w:rPr>
            <w:id w:val="-698849254"/>
            <w:showingPlcHdr/>
            <w:picture/>
          </w:sdtPr>
          <w:sdtContent>
            <w:tc>
              <w:tcPr>
                <w:tcW w:w="2337" w:type="dxa"/>
              </w:tcPr>
              <w:p w:rsidR="00694110" w:rsidRDefault="0081588F" w:rsidP="00BD1E5B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>
                  <w:rPr>
                    <w:rFonts w:eastAsia="Calibri"/>
                    <w:noProof/>
                    <w:color w:val="000000"/>
                    <w:lang w:val="de-CH" w:eastAsia="de-CH" w:bidi="ar-SA"/>
                  </w:rPr>
                  <w:drawing>
                    <wp:inline distT="0" distB="0" distL="0" distR="0">
                      <wp:extent cx="1612900" cy="689610"/>
                      <wp:effectExtent l="0" t="0" r="635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2229" cy="6978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/>
              <w:color w:val="000000"/>
              <w:lang w:val="de-CH" w:eastAsia="en-US" w:bidi="ar-SA"/>
            </w:rPr>
            <w:alias w:val="Ort, Datum"/>
            <w:tag w:val="txt_OrtundDatum"/>
            <w:id w:val="-1661538386"/>
            <w:placeholder>
              <w:docPart w:val="2D554BDB3AA74BA9A49C7543002F7BC8"/>
            </w:placeholder>
            <w:showingPlcHdr/>
            <w:text/>
          </w:sdtPr>
          <w:sdtContent>
            <w:tc>
              <w:tcPr>
                <w:tcW w:w="2337" w:type="dxa"/>
              </w:tcPr>
              <w:p w:rsidR="00694110" w:rsidRDefault="0081588F" w:rsidP="00BD1E5B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B13293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um Text einzugeben</w:t>
                </w:r>
              </w:p>
            </w:tc>
          </w:sdtContent>
        </w:sdt>
      </w:tr>
    </w:tbl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b/>
          <w:color w:val="000000"/>
          <w:lang w:val="de-CH" w:eastAsia="en-US" w:bidi="ar-SA"/>
        </w:rPr>
        <w:t xml:space="preserve">Abwart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 xml:space="preserve">Bauverwaltung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 xml:space="preserve">Tel. 079 632 70 17 </w:t>
      </w:r>
      <w:r w:rsidRPr="00913111">
        <w:rPr>
          <w:rFonts w:eastAsia="Calibri"/>
          <w:color w:val="000000"/>
          <w:lang w:val="de-CH" w:eastAsia="en-US" w:bidi="ar-SA"/>
        </w:rPr>
        <w:tab/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117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 xml:space="preserve">Feuerwehr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118</w:t>
      </w:r>
    </w:p>
    <w:p w:rsidR="00263EBA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Paramedic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  <w:t>144</w:t>
      </w:r>
    </w:p>
    <w:p w:rsidR="00A7681B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>
        <w:rPr>
          <w:rFonts w:eastAsia="Calibri"/>
          <w:color w:val="000000"/>
          <w:lang w:val="de-CH" w:eastAsia="en-US" w:bidi="ar-SA"/>
        </w:rPr>
        <w:t>Tel. 061 789 90 32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Notruf Allgemein </w:t>
      </w:r>
      <w:r w:rsidR="00263EBA" w:rsidRPr="00913111">
        <w:rPr>
          <w:rFonts w:eastAsia="Calibri"/>
          <w:color w:val="000000"/>
          <w:lang w:val="de-CH" w:eastAsia="en-US" w:bidi="ar-SA"/>
        </w:rPr>
        <w:tab/>
        <w:t>112</w:t>
      </w:r>
      <w:bookmarkEnd w:id="0"/>
    </w:p>
    <w:p w:rsidR="001D4BD7" w:rsidRPr="00913111" w:rsidRDefault="001D4BD7" w:rsidP="00A67A1F">
      <w:pPr>
        <w:widowControl/>
        <w:tabs>
          <w:tab w:val="left" w:pos="709"/>
        </w:tabs>
        <w:autoSpaceDE/>
        <w:autoSpaceDN/>
        <w:rPr>
          <w:rFonts w:eastAsia="Calibri"/>
          <w:lang w:val="de-CH" w:eastAsia="en-US" w:bidi="ar-SA"/>
        </w:rPr>
      </w:pPr>
    </w:p>
    <w:sectPr w:rsidR="001D4BD7" w:rsidRPr="00913111" w:rsidSect="00CC30D4">
      <w:headerReference w:type="default" r:id="rId8"/>
      <w:footerReference w:type="default" r:id="rId9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8F" w:rsidRDefault="0081588F" w:rsidP="00362D1E">
      <w:r>
        <w:separator/>
      </w:r>
    </w:p>
  </w:endnote>
  <w:endnote w:type="continuationSeparator" w:id="0">
    <w:p w:rsidR="0081588F" w:rsidRDefault="0081588F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414841" w:rsidRPr="00362D1E" w:rsidRDefault="00414841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128D9" wp14:editId="4B88FEDF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55F8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sz w:val="16"/>
              </w:rPr>
              <w:t>Breitenbachstrasse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>
              <w:rPr>
                <w:color w:val="231F20"/>
                <w:position w:val="3"/>
                <w:sz w:val="16"/>
              </w:rPr>
              <w:t>2</w:t>
            </w:r>
          </w:p>
          <w:p w:rsidR="00414841" w:rsidRDefault="00414841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69C62" wp14:editId="4FCA409B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41FE5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>cathrin.schmid</w:t>
            </w:r>
            <w:r w:rsidRPr="000757F1">
              <w:rPr>
                <w:color w:val="231F20"/>
                <w:sz w:val="16"/>
              </w:rPr>
              <w:t>@buesserach.ch</w:t>
            </w:r>
          </w:p>
          <w:p w:rsidR="00414841" w:rsidRPr="00AE71EA" w:rsidRDefault="00414841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3E2F58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3E2F58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8F" w:rsidRDefault="0081588F" w:rsidP="00362D1E">
      <w:r>
        <w:separator/>
      </w:r>
    </w:p>
  </w:footnote>
  <w:footnote w:type="continuationSeparator" w:id="0">
    <w:p w:rsidR="0081588F" w:rsidRDefault="0081588F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841" w:rsidRDefault="00414841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414841" w:rsidRDefault="00414841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>Reservationsantrag Pausenhalle</w:t>
    </w:r>
  </w:p>
  <w:p w:rsidR="00414841" w:rsidRPr="00CC30D4" w:rsidRDefault="00414841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8F"/>
    <w:rsid w:val="000757F1"/>
    <w:rsid w:val="00084939"/>
    <w:rsid w:val="000B76B7"/>
    <w:rsid w:val="000C56CE"/>
    <w:rsid w:val="00117244"/>
    <w:rsid w:val="0014355D"/>
    <w:rsid w:val="001446F0"/>
    <w:rsid w:val="001B0A91"/>
    <w:rsid w:val="001D4BD7"/>
    <w:rsid w:val="001D5F5D"/>
    <w:rsid w:val="001E1B08"/>
    <w:rsid w:val="00263EBA"/>
    <w:rsid w:val="00267E46"/>
    <w:rsid w:val="002B4418"/>
    <w:rsid w:val="003212ED"/>
    <w:rsid w:val="0032541F"/>
    <w:rsid w:val="00362D1E"/>
    <w:rsid w:val="003A79AC"/>
    <w:rsid w:val="003D1831"/>
    <w:rsid w:val="003E2F58"/>
    <w:rsid w:val="003F2F67"/>
    <w:rsid w:val="00414841"/>
    <w:rsid w:val="00433B02"/>
    <w:rsid w:val="00484691"/>
    <w:rsid w:val="00493081"/>
    <w:rsid w:val="005B0FE5"/>
    <w:rsid w:val="005B1E55"/>
    <w:rsid w:val="00694110"/>
    <w:rsid w:val="006C3722"/>
    <w:rsid w:val="00716A99"/>
    <w:rsid w:val="00717185"/>
    <w:rsid w:val="0073099A"/>
    <w:rsid w:val="007350A0"/>
    <w:rsid w:val="00763B9B"/>
    <w:rsid w:val="007B0143"/>
    <w:rsid w:val="0080640E"/>
    <w:rsid w:val="0081588F"/>
    <w:rsid w:val="008421EF"/>
    <w:rsid w:val="00867542"/>
    <w:rsid w:val="008C0A6C"/>
    <w:rsid w:val="008E053D"/>
    <w:rsid w:val="009029A3"/>
    <w:rsid w:val="00913111"/>
    <w:rsid w:val="0092314B"/>
    <w:rsid w:val="00923D9D"/>
    <w:rsid w:val="00931959"/>
    <w:rsid w:val="009C7857"/>
    <w:rsid w:val="00A67A1F"/>
    <w:rsid w:val="00A7681B"/>
    <w:rsid w:val="00AD0A85"/>
    <w:rsid w:val="00AD2750"/>
    <w:rsid w:val="00AE71EA"/>
    <w:rsid w:val="00B45A27"/>
    <w:rsid w:val="00BA69AB"/>
    <w:rsid w:val="00BD1E5B"/>
    <w:rsid w:val="00BE6874"/>
    <w:rsid w:val="00C37E99"/>
    <w:rsid w:val="00C57877"/>
    <w:rsid w:val="00C57F21"/>
    <w:rsid w:val="00C71A24"/>
    <w:rsid w:val="00CA5A02"/>
    <w:rsid w:val="00CC30D4"/>
    <w:rsid w:val="00D42AA4"/>
    <w:rsid w:val="00DA482B"/>
    <w:rsid w:val="00DC3102"/>
    <w:rsid w:val="00E73A53"/>
    <w:rsid w:val="00ED6AB1"/>
    <w:rsid w:val="00EF6D2B"/>
    <w:rsid w:val="00F14FAF"/>
    <w:rsid w:val="00F301CC"/>
    <w:rsid w:val="00F358A6"/>
    <w:rsid w:val="00F35F4C"/>
    <w:rsid w:val="00F815EB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B2103E"/>
  <w15:docId w15:val="{CB02EBA2-2693-4D16-BF0F-F295AB9A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emeindeschreiberei\Reglemente\Ben&#252;tzungsreglement\&#220;berarbeitung%20Ben&#252;tzungsreglement_2021\Reservationsantr&#228;ge\Reservationsantrag_Pausenhal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7FA3272ACE47A29B82EDE4A2E91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1FE7F-7171-4788-8DE9-202A4AD23A90}"/>
      </w:docPartPr>
      <w:docPartBody>
        <w:p w:rsidR="00000000" w:rsidRDefault="00A00083" w:rsidP="00A00083">
          <w:pPr>
            <w:pStyle w:val="517FA3272ACE47A29B82EDE4A2E919C22"/>
          </w:pPr>
          <w:r w:rsidRPr="00B132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78CAAB5F2D4CDCA50FDA1599C5E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B9DD9-E4A3-4B03-ADC5-F58983CFDEAE}"/>
      </w:docPartPr>
      <w:docPartBody>
        <w:p w:rsidR="00000000" w:rsidRDefault="00A00083" w:rsidP="00A00083">
          <w:pPr>
            <w:pStyle w:val="D278CAAB5F2D4CDCA50FDA1599C5E5732"/>
          </w:pPr>
          <w:r w:rsidRPr="00B132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4309CAEEAE4C498485BA6A216A8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E7D60-A169-4779-A37B-CC3D59AC3846}"/>
      </w:docPartPr>
      <w:docPartBody>
        <w:p w:rsidR="00000000" w:rsidRDefault="00A00083" w:rsidP="00A00083">
          <w:pPr>
            <w:pStyle w:val="0D4309CAEEAE4C498485BA6A216A8D6B2"/>
          </w:pPr>
          <w:r w:rsidRPr="00B132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DA52A70B564F65A08081D546C73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1760B-3DF3-45B2-B6F4-DECA94F1E6E4}"/>
      </w:docPartPr>
      <w:docPartBody>
        <w:p w:rsidR="00000000" w:rsidRDefault="00A00083" w:rsidP="00A00083">
          <w:pPr>
            <w:pStyle w:val="E6DA52A70B564F65A08081D546C739F12"/>
          </w:pPr>
          <w:r w:rsidRPr="00A71F5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B52955E8054281B471A64181FE2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622E3-1C4D-4FFA-89C7-3E5071B6FB53}"/>
      </w:docPartPr>
      <w:docPartBody>
        <w:p w:rsidR="00000000" w:rsidRDefault="00A00083" w:rsidP="00A00083">
          <w:pPr>
            <w:pStyle w:val="4AB52955E8054281B471A64181FE2F8D2"/>
          </w:pPr>
          <w:r w:rsidRPr="00E52F40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um Text einzugeben</w:t>
          </w:r>
        </w:p>
      </w:docPartBody>
    </w:docPart>
    <w:docPart>
      <w:docPartPr>
        <w:name w:val="693FA2CAC9EB49D4AA48D64B0CA99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3C60A-DB60-48B0-B025-9BE37EB51760}"/>
      </w:docPartPr>
      <w:docPartBody>
        <w:p w:rsidR="00000000" w:rsidRDefault="00A00083" w:rsidP="00A00083">
          <w:pPr>
            <w:pStyle w:val="693FA2CAC9EB49D4AA48D64B0CA994C82"/>
          </w:pPr>
          <w:r w:rsidRPr="00E52F40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um Text einzugeben</w:t>
          </w:r>
        </w:p>
      </w:docPartBody>
    </w:docPart>
    <w:docPart>
      <w:docPartPr>
        <w:name w:val="6744BF640D7D4D4393FFD602769C7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8010D-FB70-4E28-BB92-4682CA05C61C}"/>
      </w:docPartPr>
      <w:docPartBody>
        <w:p w:rsidR="00000000" w:rsidRDefault="00A00083" w:rsidP="00A00083">
          <w:pPr>
            <w:pStyle w:val="6744BF640D7D4D4393FFD602769C7F3B2"/>
          </w:pPr>
          <w:r w:rsidRPr="00E52F40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um Text einzugeben</w:t>
          </w:r>
        </w:p>
      </w:docPartBody>
    </w:docPart>
    <w:docPart>
      <w:docPartPr>
        <w:name w:val="01BACE5298B0457EBD0EFB89A71F7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287FA-E971-4637-835B-DB92DB37E010}"/>
      </w:docPartPr>
      <w:docPartBody>
        <w:p w:rsidR="00000000" w:rsidRDefault="00A00083" w:rsidP="00A00083">
          <w:pPr>
            <w:pStyle w:val="01BACE5298B0457EBD0EFB89A71F765B2"/>
          </w:pPr>
          <w:r w:rsidRPr="00E52F40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um Text einzugeben</w:t>
          </w:r>
        </w:p>
      </w:docPartBody>
    </w:docPart>
    <w:docPart>
      <w:docPartPr>
        <w:name w:val="4392518B19A149E18CBC474984B7F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5FC99-0C67-4E93-81EA-9F6B4D948BF4}"/>
      </w:docPartPr>
      <w:docPartBody>
        <w:p w:rsidR="00000000" w:rsidRDefault="00A00083" w:rsidP="00A00083">
          <w:pPr>
            <w:pStyle w:val="4392518B19A149E18CBC474984B7FC4F1"/>
          </w:pPr>
          <w:r w:rsidRPr="00E52F40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um Text einzugeben</w:t>
          </w:r>
        </w:p>
      </w:docPartBody>
    </w:docPart>
    <w:docPart>
      <w:docPartPr>
        <w:name w:val="2D554BDB3AA74BA9A49C7543002F7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4E770-3926-4984-AC41-01235EBD2D38}"/>
      </w:docPartPr>
      <w:docPartBody>
        <w:p w:rsidR="00000000" w:rsidRDefault="00A00083" w:rsidP="00A00083">
          <w:pPr>
            <w:pStyle w:val="2D554BDB3AA74BA9A49C7543002F7BC81"/>
          </w:pPr>
          <w:r w:rsidRPr="00B13293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um Text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83"/>
    <w:rsid w:val="00A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0083"/>
    <w:rPr>
      <w:color w:val="808080"/>
    </w:rPr>
  </w:style>
  <w:style w:type="paragraph" w:customStyle="1" w:styleId="517FA3272ACE47A29B82EDE4A2E919C2">
    <w:name w:val="517FA3272ACE47A29B82EDE4A2E919C2"/>
  </w:style>
  <w:style w:type="paragraph" w:customStyle="1" w:styleId="D278CAAB5F2D4CDCA50FDA1599C5E573">
    <w:name w:val="D278CAAB5F2D4CDCA50FDA1599C5E573"/>
  </w:style>
  <w:style w:type="paragraph" w:customStyle="1" w:styleId="0D4309CAEEAE4C498485BA6A216A8D6B">
    <w:name w:val="0D4309CAEEAE4C498485BA6A216A8D6B"/>
  </w:style>
  <w:style w:type="paragraph" w:customStyle="1" w:styleId="E6DA52A70B564F65A08081D546C739F1">
    <w:name w:val="E6DA52A70B564F65A08081D546C739F1"/>
  </w:style>
  <w:style w:type="paragraph" w:customStyle="1" w:styleId="4AB52955E8054281B471A64181FE2F8D">
    <w:name w:val="4AB52955E8054281B471A64181FE2F8D"/>
    <w:rsid w:val="00A00083"/>
  </w:style>
  <w:style w:type="paragraph" w:customStyle="1" w:styleId="693FA2CAC9EB49D4AA48D64B0CA994C8">
    <w:name w:val="693FA2CAC9EB49D4AA48D64B0CA994C8"/>
    <w:rsid w:val="00A00083"/>
  </w:style>
  <w:style w:type="paragraph" w:customStyle="1" w:styleId="6744BF640D7D4D4393FFD602769C7F3B">
    <w:name w:val="6744BF640D7D4D4393FFD602769C7F3B"/>
    <w:rsid w:val="00A00083"/>
  </w:style>
  <w:style w:type="paragraph" w:customStyle="1" w:styleId="01BACE5298B0457EBD0EFB89A71F765B">
    <w:name w:val="01BACE5298B0457EBD0EFB89A71F765B"/>
    <w:rsid w:val="00A00083"/>
  </w:style>
  <w:style w:type="paragraph" w:customStyle="1" w:styleId="4392518B19A149E18CBC474984B7FC4F">
    <w:name w:val="4392518B19A149E18CBC474984B7FC4F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4AB52955E8054281B471A64181FE2F8D1">
    <w:name w:val="4AB52955E8054281B471A64181FE2F8D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693FA2CAC9EB49D4AA48D64B0CA994C81">
    <w:name w:val="693FA2CAC9EB49D4AA48D64B0CA994C8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6744BF640D7D4D4393FFD602769C7F3B1">
    <w:name w:val="6744BF640D7D4D4393FFD602769C7F3B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01BACE5298B0457EBD0EFB89A71F765B1">
    <w:name w:val="01BACE5298B0457EBD0EFB89A71F765B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517FA3272ACE47A29B82EDE4A2E919C21">
    <w:name w:val="517FA3272ACE47A29B82EDE4A2E919C2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D278CAAB5F2D4CDCA50FDA1599C5E5731">
    <w:name w:val="D278CAAB5F2D4CDCA50FDA1599C5E573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0D4309CAEEAE4C498485BA6A216A8D6B1">
    <w:name w:val="0D4309CAEEAE4C498485BA6A216A8D6B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E6DA52A70B564F65A08081D546C739F11">
    <w:name w:val="E6DA52A70B564F65A08081D546C739F1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2D554BDB3AA74BA9A49C7543002F7BC8">
    <w:name w:val="2D554BDB3AA74BA9A49C7543002F7BC8"/>
    <w:rsid w:val="00A00083"/>
  </w:style>
  <w:style w:type="paragraph" w:customStyle="1" w:styleId="4392518B19A149E18CBC474984B7FC4F1">
    <w:name w:val="4392518B19A149E18CBC474984B7FC4F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4AB52955E8054281B471A64181FE2F8D2">
    <w:name w:val="4AB52955E8054281B471A64181FE2F8D2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693FA2CAC9EB49D4AA48D64B0CA994C82">
    <w:name w:val="693FA2CAC9EB49D4AA48D64B0CA994C82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6744BF640D7D4D4393FFD602769C7F3B2">
    <w:name w:val="6744BF640D7D4D4393FFD602769C7F3B2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01BACE5298B0457EBD0EFB89A71F765B2">
    <w:name w:val="01BACE5298B0457EBD0EFB89A71F765B2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517FA3272ACE47A29B82EDE4A2E919C22">
    <w:name w:val="517FA3272ACE47A29B82EDE4A2E919C22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D278CAAB5F2D4CDCA50FDA1599C5E5732">
    <w:name w:val="D278CAAB5F2D4CDCA50FDA1599C5E5732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0D4309CAEEAE4C498485BA6A216A8D6B2">
    <w:name w:val="0D4309CAEEAE4C498485BA6A216A8D6B2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E6DA52A70B564F65A08081D546C739F12">
    <w:name w:val="E6DA52A70B564F65A08081D546C739F12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2D554BDB3AA74BA9A49C7543002F7BC81">
    <w:name w:val="2D554BDB3AA74BA9A49C7543002F7BC81"/>
    <w:rsid w:val="00A0008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5CC9-1383-483C-A530-C95D6BE4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Reservationsantrag_Pausenhalle</Template>
  <TotalTime>0</TotalTime>
  <Pages>2</Pages>
  <Words>371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Vanessa Hofer</cp:lastModifiedBy>
  <cp:revision>1</cp:revision>
  <cp:lastPrinted>2022-03-04T10:32:00Z</cp:lastPrinted>
  <dcterms:created xsi:type="dcterms:W3CDTF">2023-02-22T07:36:00Z</dcterms:created>
  <dcterms:modified xsi:type="dcterms:W3CDTF">2023-02-22T10:51:00Z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